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6C" w:rsidRDefault="00B84F6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23719" w:rsidRPr="00023719" w:rsidRDefault="00023719">
      <w:r>
        <w:rPr>
          <w:rFonts w:hint="eastAsia"/>
        </w:rPr>
        <w:t>様式第1号(第6条関係)</w:t>
      </w:r>
    </w:p>
    <w:p w:rsidR="00B84F6C" w:rsidRDefault="00B84F6C" w:rsidP="00B27B17">
      <w:pPr>
        <w:jc w:val="center"/>
      </w:pPr>
      <w:r>
        <w:rPr>
          <w:rFonts w:hint="eastAsia"/>
          <w:spacing w:val="53"/>
        </w:rPr>
        <w:t>入会許可申請</w:t>
      </w:r>
      <w:r>
        <w:rPr>
          <w:rFonts w:hint="eastAsia"/>
        </w:rPr>
        <w:t>書</w:t>
      </w:r>
    </w:p>
    <w:p w:rsidR="00B84F6C" w:rsidRDefault="006B09EE" w:rsidP="00310D52">
      <w:pPr>
        <w:jc w:val="right"/>
      </w:pPr>
      <w:r>
        <w:rPr>
          <w:rFonts w:hint="eastAsia"/>
        </w:rPr>
        <w:t xml:space="preserve">令和　　　</w:t>
      </w:r>
      <w:r w:rsidR="00B84F6C">
        <w:rPr>
          <w:rFonts w:hint="eastAsia"/>
        </w:rPr>
        <w:t>年　　　月　　　日</w:t>
      </w:r>
    </w:p>
    <w:p w:rsidR="00B84F6C" w:rsidRDefault="00B84F6C">
      <w:r>
        <w:rPr>
          <w:rFonts w:hint="eastAsia"/>
          <w:spacing w:val="53"/>
        </w:rPr>
        <w:t>雲南市</w:t>
      </w:r>
      <w:r>
        <w:rPr>
          <w:rFonts w:hint="eastAsia"/>
        </w:rPr>
        <w:t>長　様</w:t>
      </w:r>
    </w:p>
    <w:p w:rsidR="00B84F6C" w:rsidRDefault="00B84F6C">
      <w:pPr>
        <w:jc w:val="right"/>
      </w:pPr>
      <w:r>
        <w:rPr>
          <w:rFonts w:hint="eastAsia"/>
        </w:rPr>
        <w:t xml:space="preserve">保護者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02371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B84F6C" w:rsidRDefault="00023719">
      <w:r>
        <w:rPr>
          <w:rFonts w:hint="eastAsia"/>
        </w:rPr>
        <w:t xml:space="preserve">　　</w:t>
      </w:r>
    </w:p>
    <w:p w:rsidR="00B84F6C" w:rsidRDefault="00B84F6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02371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023719">
        <w:rPr>
          <w:rFonts w:hint="eastAsia"/>
        </w:rPr>
        <w:t>㊞</w:t>
      </w:r>
    </w:p>
    <w:p w:rsidR="00B84F6C" w:rsidRDefault="00B84F6C"/>
    <w:p w:rsidR="00B84F6C" w:rsidRDefault="00B84F6C">
      <w:r>
        <w:rPr>
          <w:rFonts w:hint="eastAsia"/>
        </w:rPr>
        <w:t xml:space="preserve">　雲南市児童クラブ条例施行規則第</w:t>
      </w:r>
      <w:r>
        <w:t>2</w:t>
      </w:r>
      <w:r>
        <w:rPr>
          <w:rFonts w:hint="eastAsia"/>
        </w:rPr>
        <w:t>条</w:t>
      </w:r>
      <w:r w:rsidR="00023719">
        <w:rPr>
          <w:rFonts w:hint="eastAsia"/>
        </w:rPr>
        <w:t>、又は雲南市放課後児童クラブ実施要綱第6条の</w:t>
      </w:r>
      <w:r>
        <w:rPr>
          <w:rFonts w:hint="eastAsia"/>
        </w:rPr>
        <w:t>規定により、次の児童を雲南市児童クラブに入会させたいので、関係書類を添えて申請します。</w:t>
      </w:r>
      <w:r w:rsidR="00D5441A" w:rsidRPr="00D5441A">
        <w:rPr>
          <w:rFonts w:hint="eastAsia"/>
        </w:rPr>
        <w:t>また、児童受入れにあたって必要のある場合は、児童の状況について学校等と連携することに同意します。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05"/>
        <w:gridCol w:w="788"/>
        <w:gridCol w:w="1134"/>
        <w:gridCol w:w="1134"/>
        <w:gridCol w:w="102"/>
        <w:gridCol w:w="1457"/>
        <w:gridCol w:w="1701"/>
      </w:tblGrid>
      <w:tr w:rsidR="00B84F6C" w:rsidTr="00023719">
        <w:trPr>
          <w:cantSplit/>
          <w:trHeight w:val="840"/>
        </w:trPr>
        <w:tc>
          <w:tcPr>
            <w:tcW w:w="1560" w:type="dxa"/>
            <w:vAlign w:val="center"/>
          </w:tcPr>
          <w:p w:rsidR="00B84F6C" w:rsidRDefault="00B84F6C">
            <w:pPr>
              <w:spacing w:after="80"/>
              <w:jc w:val="center"/>
            </w:pPr>
            <w:r>
              <w:rPr>
                <w:rFonts w:hint="eastAsia"/>
              </w:rPr>
              <w:t>ふりがな</w:t>
            </w:r>
          </w:p>
          <w:p w:rsidR="00B84F6C" w:rsidRDefault="00B84F6C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693" w:type="dxa"/>
            <w:gridSpan w:val="2"/>
            <w:vAlign w:val="center"/>
          </w:tcPr>
          <w:p w:rsidR="00B84F6C" w:rsidRDefault="00B84F6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84F6C" w:rsidRDefault="00023719" w:rsidP="00023719">
            <w:pPr>
              <w:spacing w:line="210" w:lineRule="exact"/>
              <w:ind w:rightChars="-45" w:right="-94"/>
              <w:jc w:val="center"/>
            </w:pPr>
            <w:r>
              <w:rPr>
                <w:rFonts w:hint="eastAsia"/>
                <w:spacing w:val="53"/>
              </w:rPr>
              <w:t>男・女</w:t>
            </w:r>
          </w:p>
        </w:tc>
        <w:tc>
          <w:tcPr>
            <w:tcW w:w="1134" w:type="dxa"/>
            <w:vAlign w:val="center"/>
          </w:tcPr>
          <w:p w:rsidR="00B84F6C" w:rsidRDefault="00B84F6C">
            <w:pPr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B84F6C" w:rsidRDefault="00B84F6C">
            <w:pPr>
              <w:spacing w:after="8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B84F6C" w:rsidRDefault="00B84F6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B84F6C" w:rsidTr="00023719">
        <w:trPr>
          <w:cantSplit/>
          <w:trHeight w:val="630"/>
        </w:trPr>
        <w:tc>
          <w:tcPr>
            <w:tcW w:w="1560" w:type="dxa"/>
            <w:vAlign w:val="center"/>
          </w:tcPr>
          <w:p w:rsidR="00B84F6C" w:rsidRDefault="00B84F6C">
            <w:pPr>
              <w:spacing w:line="210" w:lineRule="exact"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961" w:type="dxa"/>
            <w:gridSpan w:val="4"/>
            <w:vAlign w:val="center"/>
          </w:tcPr>
          <w:p w:rsidR="00B84F6C" w:rsidRDefault="00B84F6C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児童クラブ　　　　</w:t>
            </w:r>
          </w:p>
        </w:tc>
        <w:tc>
          <w:tcPr>
            <w:tcW w:w="1559" w:type="dxa"/>
            <w:gridSpan w:val="2"/>
            <w:vAlign w:val="center"/>
          </w:tcPr>
          <w:p w:rsidR="00B84F6C" w:rsidRDefault="00B84F6C">
            <w:pPr>
              <w:spacing w:line="210" w:lineRule="exact"/>
              <w:jc w:val="distribute"/>
            </w:pPr>
            <w:r>
              <w:rPr>
                <w:rFonts w:hint="eastAsia"/>
              </w:rPr>
              <w:t>障</w:t>
            </w:r>
            <w:r w:rsidR="00FF4FAC">
              <w:rPr>
                <w:rFonts w:hint="eastAsia"/>
              </w:rPr>
              <w:t>がい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B84F6C" w:rsidRDefault="00B84F6C">
            <w:pPr>
              <w:spacing w:line="210" w:lineRule="exact"/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B84F6C" w:rsidTr="00023719">
        <w:trPr>
          <w:cantSplit/>
          <w:trHeight w:val="720"/>
        </w:trPr>
        <w:tc>
          <w:tcPr>
            <w:tcW w:w="1560" w:type="dxa"/>
            <w:vAlign w:val="center"/>
          </w:tcPr>
          <w:p w:rsidR="00B84F6C" w:rsidRDefault="00B84F6C">
            <w:pPr>
              <w:spacing w:line="210" w:lineRule="exact"/>
              <w:jc w:val="center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4961" w:type="dxa"/>
            <w:gridSpan w:val="4"/>
            <w:vAlign w:val="center"/>
          </w:tcPr>
          <w:p w:rsidR="00B84F6C" w:rsidRDefault="00310D52" w:rsidP="00310D52">
            <w:pPr>
              <w:jc w:val="right"/>
            </w:pPr>
            <w:r>
              <w:rPr>
                <w:rFonts w:hint="eastAsia"/>
              </w:rPr>
              <w:t xml:space="preserve">　　小学校　　　</w:t>
            </w:r>
            <w:r w:rsidR="00B84F6C">
              <w:rPr>
                <w:rFonts w:hint="eastAsia"/>
              </w:rPr>
              <w:t>年生</w:t>
            </w:r>
            <w:r w:rsidR="00B84F6C">
              <w:t>(</w:t>
            </w:r>
            <w:r w:rsidR="00B84F6C">
              <w:rPr>
                <w:rFonts w:hint="eastAsia"/>
              </w:rPr>
              <w:t>新学年</w:t>
            </w:r>
            <w:r w:rsidR="00B84F6C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84F6C" w:rsidRDefault="00B84F6C">
            <w:pPr>
              <w:jc w:val="distribute"/>
            </w:pPr>
            <w:r>
              <w:rPr>
                <w:rFonts w:hint="eastAsia"/>
                <w:spacing w:val="26"/>
              </w:rPr>
              <w:t>兄弟姉妹</w:t>
            </w:r>
            <w:r>
              <w:rPr>
                <w:rFonts w:hint="eastAsia"/>
              </w:rPr>
              <w:t>の申請の有無</w:t>
            </w:r>
          </w:p>
        </w:tc>
        <w:tc>
          <w:tcPr>
            <w:tcW w:w="1701" w:type="dxa"/>
            <w:vAlign w:val="center"/>
          </w:tcPr>
          <w:p w:rsidR="00B84F6C" w:rsidRDefault="00B84F6C">
            <w:pPr>
              <w:spacing w:line="210" w:lineRule="exact"/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23719" w:rsidTr="00023719">
        <w:trPr>
          <w:cantSplit/>
          <w:trHeight w:val="720"/>
        </w:trPr>
        <w:tc>
          <w:tcPr>
            <w:tcW w:w="1560" w:type="dxa"/>
            <w:vMerge w:val="restart"/>
            <w:vAlign w:val="center"/>
          </w:tcPr>
          <w:p w:rsidR="00023719" w:rsidRDefault="00023719">
            <w:pPr>
              <w:spacing w:line="210" w:lineRule="exact"/>
              <w:jc w:val="center"/>
            </w:pPr>
            <w:r>
              <w:rPr>
                <w:rFonts w:hint="eastAsia"/>
              </w:rPr>
              <w:t>入会希望期間</w:t>
            </w:r>
          </w:p>
        </w:tc>
        <w:tc>
          <w:tcPr>
            <w:tcW w:w="1905" w:type="dxa"/>
            <w:vAlign w:val="center"/>
          </w:tcPr>
          <w:p w:rsidR="00023719" w:rsidRDefault="00023719">
            <w:pPr>
              <w:spacing w:line="210" w:lineRule="exact"/>
            </w:pPr>
            <w:r>
              <w:rPr>
                <w:rFonts w:hint="eastAsia"/>
              </w:rPr>
              <w:t>通年利用者</w:t>
            </w:r>
          </w:p>
        </w:tc>
        <w:tc>
          <w:tcPr>
            <w:tcW w:w="6316" w:type="dxa"/>
            <w:gridSpan w:val="6"/>
            <w:tcBorders>
              <w:bottom w:val="single" w:sz="4" w:space="0" w:color="auto"/>
            </w:tcBorders>
            <w:vAlign w:val="center"/>
          </w:tcPr>
          <w:p w:rsidR="00023719" w:rsidRDefault="006B09EE">
            <w:r>
              <w:rPr>
                <w:rFonts w:hint="eastAsia"/>
              </w:rPr>
              <w:t xml:space="preserve">　自　令和</w:t>
            </w:r>
            <w:r w:rsidR="00023719">
              <w:rPr>
                <w:rFonts w:hint="eastAsia"/>
              </w:rPr>
              <w:t xml:space="preserve">　　　年　　　月　　　日</w:t>
            </w:r>
          </w:p>
          <w:p w:rsidR="00023719" w:rsidRDefault="00023719" w:rsidP="006B09EE">
            <w:r>
              <w:rPr>
                <w:rFonts w:hint="eastAsia"/>
              </w:rPr>
              <w:t xml:space="preserve">　至　</w:t>
            </w:r>
            <w:r w:rsidR="006B09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23719" w:rsidTr="00023719">
        <w:trPr>
          <w:cantSplit/>
          <w:trHeight w:val="449"/>
        </w:trPr>
        <w:tc>
          <w:tcPr>
            <w:tcW w:w="1560" w:type="dxa"/>
            <w:vMerge/>
            <w:vAlign w:val="center"/>
          </w:tcPr>
          <w:p w:rsidR="00023719" w:rsidRDefault="00023719">
            <w:pPr>
              <w:spacing w:line="210" w:lineRule="exact"/>
            </w:pPr>
          </w:p>
        </w:tc>
        <w:tc>
          <w:tcPr>
            <w:tcW w:w="1905" w:type="dxa"/>
            <w:vMerge w:val="restart"/>
            <w:vAlign w:val="center"/>
          </w:tcPr>
          <w:p w:rsidR="00023719" w:rsidRDefault="00023719">
            <w:r>
              <w:rPr>
                <w:rFonts w:hint="eastAsia"/>
              </w:rPr>
              <w:t>長期休業限定</w:t>
            </w:r>
          </w:p>
          <w:p w:rsidR="00023719" w:rsidRDefault="00023719">
            <w:r>
              <w:rPr>
                <w:rFonts w:hint="eastAsia"/>
              </w:rPr>
              <w:t>利用者</w:t>
            </w:r>
          </w:p>
        </w:tc>
        <w:tc>
          <w:tcPr>
            <w:tcW w:w="3158" w:type="dxa"/>
            <w:gridSpan w:val="4"/>
            <w:tcBorders>
              <w:bottom w:val="nil"/>
              <w:right w:val="nil"/>
            </w:tcBorders>
            <w:vAlign w:val="center"/>
          </w:tcPr>
          <w:p w:rsidR="00023719" w:rsidRDefault="00023719">
            <w:pPr>
              <w:spacing w:line="210" w:lineRule="exact"/>
            </w:pPr>
            <w:r>
              <w:rPr>
                <w:rFonts w:hint="eastAsia"/>
              </w:rPr>
              <w:t>１．春休み（4月・翌3月）</w:t>
            </w:r>
          </w:p>
        </w:tc>
        <w:tc>
          <w:tcPr>
            <w:tcW w:w="3158" w:type="dxa"/>
            <w:gridSpan w:val="2"/>
            <w:tcBorders>
              <w:left w:val="nil"/>
              <w:bottom w:val="nil"/>
            </w:tcBorders>
            <w:vAlign w:val="center"/>
          </w:tcPr>
          <w:p w:rsidR="00023719" w:rsidRDefault="00023719">
            <w:pPr>
              <w:spacing w:line="210" w:lineRule="exact"/>
            </w:pPr>
            <w:r>
              <w:rPr>
                <w:rFonts w:hint="eastAsia"/>
              </w:rPr>
              <w:t>２．夏休み（7月・8月）</w:t>
            </w:r>
          </w:p>
        </w:tc>
      </w:tr>
      <w:tr w:rsidR="00023719" w:rsidTr="00023719">
        <w:trPr>
          <w:cantSplit/>
          <w:trHeight w:val="449"/>
        </w:trPr>
        <w:tc>
          <w:tcPr>
            <w:tcW w:w="1560" w:type="dxa"/>
            <w:vMerge/>
            <w:vAlign w:val="center"/>
          </w:tcPr>
          <w:p w:rsidR="00023719" w:rsidRDefault="00023719">
            <w:pPr>
              <w:spacing w:line="210" w:lineRule="exact"/>
            </w:pPr>
          </w:p>
        </w:tc>
        <w:tc>
          <w:tcPr>
            <w:tcW w:w="1905" w:type="dxa"/>
            <w:vMerge/>
            <w:vAlign w:val="center"/>
          </w:tcPr>
          <w:p w:rsidR="00023719" w:rsidRDefault="00023719"/>
        </w:tc>
        <w:tc>
          <w:tcPr>
            <w:tcW w:w="3158" w:type="dxa"/>
            <w:gridSpan w:val="4"/>
            <w:tcBorders>
              <w:top w:val="nil"/>
              <w:right w:val="nil"/>
            </w:tcBorders>
            <w:vAlign w:val="center"/>
          </w:tcPr>
          <w:p w:rsidR="00023719" w:rsidRPr="00023719" w:rsidRDefault="00023719">
            <w:pPr>
              <w:spacing w:line="210" w:lineRule="exact"/>
            </w:pPr>
            <w:r>
              <w:rPr>
                <w:rFonts w:hint="eastAsia"/>
              </w:rPr>
              <w:t>３．冬休み（12月・1月）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</w:tcBorders>
            <w:vAlign w:val="center"/>
          </w:tcPr>
          <w:p w:rsidR="00023719" w:rsidRDefault="00023719">
            <w:pPr>
              <w:spacing w:line="210" w:lineRule="exact"/>
            </w:pPr>
          </w:p>
        </w:tc>
      </w:tr>
    </w:tbl>
    <w:p w:rsidR="00B84F6C" w:rsidRDefault="00B84F6C">
      <w:pPr>
        <w:spacing w:before="80"/>
      </w:pPr>
      <w:r>
        <w:rPr>
          <w:rFonts w:hint="eastAsia"/>
        </w:rPr>
        <w:t>家庭状況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735"/>
        <w:gridCol w:w="1050"/>
        <w:gridCol w:w="420"/>
        <w:gridCol w:w="210"/>
        <w:gridCol w:w="2972"/>
        <w:gridCol w:w="1559"/>
      </w:tblGrid>
      <w:tr w:rsidR="00B84F6C" w:rsidTr="00023719">
        <w:trPr>
          <w:cantSplit/>
          <w:trHeight w:val="420"/>
        </w:trPr>
        <w:tc>
          <w:tcPr>
            <w:tcW w:w="840" w:type="dxa"/>
            <w:vMerge w:val="restart"/>
            <w:textDirection w:val="tbRlV"/>
            <w:vAlign w:val="center"/>
          </w:tcPr>
          <w:p w:rsidR="00B84F6C" w:rsidRDefault="00B84F6C">
            <w:pPr>
              <w:jc w:val="center"/>
            </w:pPr>
            <w:r>
              <w:t>(</w:t>
            </w:r>
            <w:r>
              <w:rPr>
                <w:rFonts w:hint="eastAsia"/>
              </w:rPr>
              <w:t>申請児童を除く</w:t>
            </w:r>
            <w:r>
              <w:t>)</w:t>
            </w:r>
          </w:p>
          <w:p w:rsidR="00B84F6C" w:rsidRDefault="00B84F6C">
            <w:pPr>
              <w:jc w:val="center"/>
            </w:pPr>
            <w:r>
              <w:rPr>
                <w:rFonts w:hint="eastAsia"/>
              </w:rPr>
              <w:t>入会児童の世帯員</w:t>
            </w:r>
          </w:p>
        </w:tc>
        <w:tc>
          <w:tcPr>
            <w:tcW w:w="1995" w:type="dxa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</w:rPr>
              <w:t>勤務先・学校学年等</w:t>
            </w:r>
          </w:p>
        </w:tc>
        <w:tc>
          <w:tcPr>
            <w:tcW w:w="1559" w:type="dxa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84F6C" w:rsidRDefault="00B84F6C"/>
        </w:tc>
        <w:tc>
          <w:tcPr>
            <w:tcW w:w="199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  <w:tr w:rsidR="00B84F6C" w:rsidTr="00023719">
        <w:trPr>
          <w:cantSplit/>
          <w:trHeight w:val="955"/>
        </w:trPr>
        <w:tc>
          <w:tcPr>
            <w:tcW w:w="840" w:type="dxa"/>
            <w:textDirection w:val="tbRlV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941" w:type="dxa"/>
            <w:gridSpan w:val="7"/>
            <w:vAlign w:val="center"/>
          </w:tcPr>
          <w:p w:rsidR="00E64040" w:rsidRPr="00E64040" w:rsidRDefault="00E64040"/>
        </w:tc>
      </w:tr>
      <w:tr w:rsidR="00B84F6C" w:rsidTr="00023719">
        <w:trPr>
          <w:cantSplit/>
          <w:trHeight w:val="1328"/>
        </w:trPr>
        <w:tc>
          <w:tcPr>
            <w:tcW w:w="840" w:type="dxa"/>
            <w:textDirection w:val="tbRlV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780" w:type="dxa"/>
            <w:gridSpan w:val="3"/>
            <w:vAlign w:val="center"/>
          </w:tcPr>
          <w:p w:rsidR="00B84F6C" w:rsidRDefault="00B84F6C">
            <w:r>
              <w:rPr>
                <w:rFonts w:hint="eastAsia"/>
              </w:rPr>
              <w:t>氏名</w:t>
            </w:r>
          </w:p>
          <w:p w:rsidR="00B84F6C" w:rsidRDefault="00B84F6C"/>
          <w:p w:rsidR="00B84F6C" w:rsidRDefault="00B84F6C">
            <w:r>
              <w:rPr>
                <w:rFonts w:hint="eastAsia"/>
              </w:rPr>
              <w:t>電話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B84F6C" w:rsidRDefault="00B84F6C">
            <w:pPr>
              <w:jc w:val="center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4531" w:type="dxa"/>
            <w:gridSpan w:val="2"/>
            <w:vAlign w:val="center"/>
          </w:tcPr>
          <w:p w:rsidR="00B84F6C" w:rsidRDefault="00B84F6C">
            <w:r>
              <w:rPr>
                <w:rFonts w:hint="eastAsia"/>
              </w:rPr>
              <w:t xml:space="preserve">　</w:t>
            </w:r>
          </w:p>
        </w:tc>
      </w:tr>
    </w:tbl>
    <w:p w:rsidR="00B84F6C" w:rsidRDefault="00B84F6C">
      <w:pPr>
        <w:spacing w:before="40" w:line="280" w:lineRule="exact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勤務先の就労証明書</w:t>
      </w:r>
      <w:r>
        <w:t>(</w:t>
      </w:r>
      <w:r>
        <w:rPr>
          <w:rFonts w:hint="eastAsia"/>
        </w:rPr>
        <w:t>両親とも</w:t>
      </w:r>
      <w:r>
        <w:t>)</w:t>
      </w:r>
    </w:p>
    <w:p w:rsidR="00B84F6C" w:rsidRDefault="00B84F6C">
      <w:pPr>
        <w:spacing w:line="280" w:lineRule="exact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その他必要と認める書類</w:t>
      </w:r>
    </w:p>
    <w:p w:rsidR="004B4542" w:rsidRDefault="004B4542">
      <w:pPr>
        <w:spacing w:line="280" w:lineRule="exact"/>
      </w:pPr>
    </w:p>
    <w:p w:rsidR="004B4542" w:rsidRDefault="004B4542" w:rsidP="004B454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-83185</wp:posOffset>
                </wp:positionV>
                <wp:extent cx="1571625" cy="5238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B4542" w:rsidRPr="004B4542" w:rsidRDefault="004B4542" w:rsidP="004B45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B45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5pt;margin-top:-6.55pt;width:123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" fillcolor="white [3201]" strokecolor="red" strokeweight="2.25pt">
                <v:textbox>
                  <w:txbxContent>
                    <w:p w:rsidR="004B4542" w:rsidRPr="004B4542" w:rsidRDefault="004B4542" w:rsidP="004B45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</w:pPr>
                      <w:r w:rsidRPr="004B45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B4542" w:rsidRPr="00023719" w:rsidRDefault="004B4542" w:rsidP="004B4542">
      <w:r>
        <w:rPr>
          <w:rFonts w:hint="eastAsia"/>
        </w:rPr>
        <w:t>様式第1号(第6条関係)</w:t>
      </w:r>
    </w:p>
    <w:p w:rsidR="004B4542" w:rsidRDefault="004B4542" w:rsidP="004B4542">
      <w:pPr>
        <w:jc w:val="center"/>
      </w:pPr>
      <w:r>
        <w:rPr>
          <w:rFonts w:hint="eastAsia"/>
          <w:spacing w:val="53"/>
        </w:rPr>
        <w:t>入会許可申請</w:t>
      </w:r>
      <w:r>
        <w:rPr>
          <w:rFonts w:hint="eastAsia"/>
        </w:rPr>
        <w:t>書</w:t>
      </w:r>
    </w:p>
    <w:p w:rsidR="004B4542" w:rsidRDefault="004B4542" w:rsidP="004B4542">
      <w:pPr>
        <w:jc w:val="right"/>
      </w:pPr>
      <w:r>
        <w:rPr>
          <w:rFonts w:hint="eastAsia"/>
        </w:rPr>
        <w:t xml:space="preserve">令和　　</w:t>
      </w:r>
      <w:r w:rsidRPr="004B4542">
        <w:rPr>
          <w:rFonts w:ascii="HGP創英角ﾎﾟｯﾌﾟ体" w:eastAsia="HGP創英角ﾎﾟｯﾌﾟ体" w:hAnsi="HGP創英角ﾎﾟｯﾌﾟ体" w:hint="eastAsia"/>
          <w:color w:val="FF0000"/>
        </w:rPr>
        <w:t>２</w:t>
      </w:r>
      <w:r>
        <w:rPr>
          <w:rFonts w:hint="eastAsia"/>
        </w:rPr>
        <w:t xml:space="preserve">年　</w:t>
      </w:r>
      <w:r w:rsidRPr="004B4542">
        <w:rPr>
          <w:rFonts w:ascii="HGP創英角ﾎﾟｯﾌﾟ体" w:eastAsia="HGP創英角ﾎﾟｯﾌﾟ体" w:hAnsi="HGP創英角ﾎﾟｯﾌﾟ体" w:hint="eastAsia"/>
          <w:color w:val="FF0000"/>
        </w:rPr>
        <w:t>１２</w:t>
      </w:r>
      <w:r>
        <w:rPr>
          <w:rFonts w:hint="eastAsia"/>
        </w:rPr>
        <w:t xml:space="preserve">月　</w:t>
      </w:r>
      <w:r w:rsidRPr="004B4542">
        <w:rPr>
          <w:rFonts w:ascii="HGP創英角ﾎﾟｯﾌﾟ体" w:eastAsia="HGP創英角ﾎﾟｯﾌﾟ体" w:hAnsi="HGP創英角ﾎﾟｯﾌﾟ体" w:hint="eastAsia"/>
          <w:color w:val="FF0000"/>
        </w:rPr>
        <w:t>２４</w:t>
      </w:r>
      <w:r>
        <w:rPr>
          <w:rFonts w:hint="eastAsia"/>
        </w:rPr>
        <w:t>日</w:t>
      </w:r>
    </w:p>
    <w:p w:rsidR="004B4542" w:rsidRDefault="004B4542" w:rsidP="004B4542">
      <w:r>
        <w:rPr>
          <w:rFonts w:hint="eastAsia"/>
          <w:spacing w:val="53"/>
        </w:rPr>
        <w:t>雲南市</w:t>
      </w:r>
      <w:r>
        <w:rPr>
          <w:rFonts w:hint="eastAsia"/>
        </w:rPr>
        <w:t>長　様</w:t>
      </w:r>
    </w:p>
    <w:p w:rsidR="004B4542" w:rsidRDefault="004B4542" w:rsidP="004B4542">
      <w:pPr>
        <w:jc w:val="right"/>
      </w:pPr>
      <w:r>
        <w:rPr>
          <w:rFonts w:hint="eastAsia"/>
        </w:rPr>
        <w:t xml:space="preserve">保護者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Pr="004B4542">
        <w:rPr>
          <w:rFonts w:ascii="HGP創英角ﾎﾟｯﾌﾟ体" w:eastAsia="HGP創英角ﾎﾟｯﾌﾟ体" w:hAnsi="HGP創英角ﾎﾟｯﾌﾟ体" w:hint="eastAsia"/>
          <w:color w:val="FF0000"/>
        </w:rPr>
        <w:t>雲南市○○町△△１２３４</w:t>
      </w:r>
      <w:r>
        <w:rPr>
          <w:rFonts w:hint="eastAsia"/>
        </w:rPr>
        <w:t xml:space="preserve">　</w:t>
      </w:r>
    </w:p>
    <w:p w:rsidR="004B4542" w:rsidRDefault="004B4542" w:rsidP="004B45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97790</wp:posOffset>
                </wp:positionV>
                <wp:extent cx="396000" cy="396000"/>
                <wp:effectExtent l="19050" t="19050" r="23495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542" w:rsidRPr="004B4542" w:rsidRDefault="004B4542" w:rsidP="004B45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45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7" style="position:absolute;left:0;text-align:left;margin-left:460.5pt;margin-top:7.7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" filled="f" strokecolor="red" strokeweight="2.25pt">
                <v:stroke joinstyle="miter"/>
                <v:textbox inset="0,0,0,0">
                  <w:txbxContent>
                    <w:p w:rsidR="004B4542" w:rsidRPr="004B4542" w:rsidRDefault="004B4542" w:rsidP="004B454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4B45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</w:t>
      </w:r>
    </w:p>
    <w:p w:rsidR="004B4542" w:rsidRDefault="004B4542" w:rsidP="004B454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Pr="004B4542">
        <w:rPr>
          <w:rFonts w:ascii="HGP創英角ﾎﾟｯﾌﾟ体" w:eastAsia="HGP創英角ﾎﾟｯﾌﾟ体" w:hAnsi="HGP創英角ﾎﾟｯﾌﾟ体" w:hint="eastAsia"/>
          <w:color w:val="FF0000"/>
        </w:rPr>
        <w:t>雲南　市郎</w:t>
      </w:r>
      <w:r>
        <w:rPr>
          <w:rFonts w:hint="eastAsia"/>
        </w:rPr>
        <w:t xml:space="preserve">　　　　　　㊞</w:t>
      </w:r>
    </w:p>
    <w:p w:rsidR="004B4542" w:rsidRDefault="004B4542" w:rsidP="004B4542"/>
    <w:p w:rsidR="004B4542" w:rsidRDefault="00D572A3" w:rsidP="004B45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2907665</wp:posOffset>
                </wp:positionV>
                <wp:extent cx="3086100" cy="533400"/>
                <wp:effectExtent l="19050" t="1905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32F29" w:rsidRDefault="00832F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832F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夏休み</w:t>
                            </w:r>
                            <w:r w:rsidRPr="00832F29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  <w:t>だけ、冬休みだけ</w:t>
                            </w:r>
                            <w:r w:rsidRPr="00832F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とかでも</w:t>
                            </w:r>
                            <w:r w:rsidRPr="00832F29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  <w:t>申し込めます。</w:t>
                            </w:r>
                          </w:p>
                          <w:p w:rsidR="00D572A3" w:rsidRPr="00832F29" w:rsidRDefault="00D572A3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希望する期間に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  <w:t>○を付けてください。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256.5pt;margin-top:228.95pt;width:243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" fillcolor="white [3212]" strokecolor="red" strokeweight="2.25pt">
                <v:textbox>
                  <w:txbxContent>
                    <w:p w:rsidR="00832F29" w:rsidRDefault="00832F29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832F2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夏休み</w:t>
                      </w:r>
                      <w:r w:rsidRPr="00832F29"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  <w:t>だけ、冬休みだけ</w:t>
                      </w:r>
                      <w:r w:rsidRPr="00832F2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とかでも</w:t>
                      </w:r>
                      <w:r w:rsidRPr="00832F29"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  <w:t>申し込めます。</w:t>
                      </w:r>
                    </w:p>
                    <w:p w:rsidR="00D572A3" w:rsidRPr="00832F29" w:rsidRDefault="00D572A3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希望する期間に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  <w:t>○を付けてください。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0E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1507490</wp:posOffset>
                </wp:positionV>
                <wp:extent cx="1619250" cy="523875"/>
                <wp:effectExtent l="19050" t="209550" r="5905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23875"/>
                        </a:xfrm>
                        <a:prstGeom prst="wedgeRectCallout">
                          <a:avLst>
                            <a:gd name="adj1" fmla="val 77718"/>
                            <a:gd name="adj2" fmla="val -7258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E13" w:rsidRPr="006D0E13" w:rsidRDefault="006D0E13" w:rsidP="006D0E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</w:rPr>
                            </w:pPr>
                            <w:r w:rsidRPr="006D0E1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</w:rPr>
                              <w:t>入会を</w:t>
                            </w:r>
                            <w:r w:rsidRPr="006D0E1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</w:rPr>
                              <w:t>希望する児童クラブを記載して下さい。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9" type="#_x0000_t61" style="position:absolute;left:0;text-align:left;margin-left:-21.75pt;margin-top:118.7pt;width:127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" adj="27587,-4879" fillcolor="white [3212]" strokecolor="red" strokeweight="2.25pt">
                <v:textbox>
                  <w:txbxContent>
                    <w:p w:rsidR="006D0E13" w:rsidRPr="006D0E13" w:rsidRDefault="006D0E13" w:rsidP="006D0E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</w:rPr>
                      </w:pPr>
                      <w:r w:rsidRPr="006D0E1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0"/>
                        </w:rPr>
                        <w:t>入会を</w:t>
                      </w:r>
                      <w:r w:rsidRPr="006D0E1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</w:rPr>
                        <w:t>希望する児童クラブを記載して下さい。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32F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C2039" wp14:editId="330CFFC0">
                <wp:simplePos x="0" y="0"/>
                <wp:positionH relativeFrom="column">
                  <wp:posOffset>2221865</wp:posOffset>
                </wp:positionH>
                <wp:positionV relativeFrom="paragraph">
                  <wp:posOffset>2804160</wp:posOffset>
                </wp:positionV>
                <wp:extent cx="395605" cy="395605"/>
                <wp:effectExtent l="19050" t="19050" r="23495" b="2349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2F29" w:rsidRPr="004B4542" w:rsidRDefault="00832F29" w:rsidP="00832F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C2039" id="楕円 10" o:spid="_x0000_s1029" style="position:absolute;left:0;text-align:left;margin-left:174.95pt;margin-top:220.8pt;width:31.1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" filled="f" strokecolor="red" strokeweight="2.25pt">
                <v:stroke joinstyle="miter"/>
                <v:textbox inset="0,0,0,0">
                  <w:txbxContent>
                    <w:p w:rsidR="00832F29" w:rsidRPr="004B4542" w:rsidRDefault="00832F29" w:rsidP="00832F2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B4542">
        <w:rPr>
          <w:rFonts w:hint="eastAsia"/>
        </w:rPr>
        <w:t xml:space="preserve">　雲南市児童クラブ条例施行規則第</w:t>
      </w:r>
      <w:r w:rsidR="004B4542">
        <w:t>2</w:t>
      </w:r>
      <w:r w:rsidR="004B4542">
        <w:rPr>
          <w:rFonts w:hint="eastAsia"/>
        </w:rPr>
        <w:t>条、又は雲南市放課後児童クラブ実施要綱第6条の規定により、次の児童を雲南市児童クラブに入会させたいので、関係書類を添えて申請します。</w:t>
      </w:r>
      <w:r w:rsidR="004B4542" w:rsidRPr="00D5441A">
        <w:rPr>
          <w:rFonts w:hint="eastAsia"/>
        </w:rPr>
        <w:t>また、児童受入れにあたって必要のある場合は、児童の状況について学校等と連携することに同意します。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05"/>
        <w:gridCol w:w="788"/>
        <w:gridCol w:w="1134"/>
        <w:gridCol w:w="1134"/>
        <w:gridCol w:w="102"/>
        <w:gridCol w:w="1457"/>
        <w:gridCol w:w="1701"/>
      </w:tblGrid>
      <w:tr w:rsidR="004B4542" w:rsidTr="00C9735D">
        <w:trPr>
          <w:cantSplit/>
          <w:trHeight w:val="840"/>
        </w:trPr>
        <w:tc>
          <w:tcPr>
            <w:tcW w:w="1560" w:type="dxa"/>
            <w:vAlign w:val="center"/>
          </w:tcPr>
          <w:p w:rsidR="004B4542" w:rsidRDefault="004B4542" w:rsidP="00C9735D">
            <w:pPr>
              <w:spacing w:after="80"/>
              <w:jc w:val="center"/>
            </w:pPr>
            <w:r>
              <w:rPr>
                <w:rFonts w:hint="eastAsia"/>
              </w:rPr>
              <w:t>ふりがな</w:t>
            </w:r>
          </w:p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693" w:type="dxa"/>
            <w:gridSpan w:val="2"/>
            <w:vAlign w:val="center"/>
          </w:tcPr>
          <w:p w:rsidR="004B4542" w:rsidRPr="004B4542" w:rsidRDefault="004B4542" w:rsidP="004B4542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 w:rsidRPr="004B4542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うんなん　たろう</w:t>
            </w:r>
          </w:p>
          <w:p w:rsidR="004B4542" w:rsidRPr="004B4542" w:rsidRDefault="004B4542" w:rsidP="004B4542">
            <w:pPr>
              <w:jc w:val="center"/>
              <w:rPr>
                <w:sz w:val="32"/>
                <w:szCs w:val="32"/>
              </w:rPr>
            </w:pPr>
            <w:r w:rsidRPr="004B4542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  <w:szCs w:val="32"/>
              </w:rPr>
              <w:t>雲南　太郎</w:t>
            </w:r>
          </w:p>
        </w:tc>
        <w:tc>
          <w:tcPr>
            <w:tcW w:w="1134" w:type="dxa"/>
            <w:vAlign w:val="center"/>
          </w:tcPr>
          <w:p w:rsidR="004B4542" w:rsidRDefault="00832F29" w:rsidP="00C9735D">
            <w:pPr>
              <w:spacing w:line="210" w:lineRule="exact"/>
              <w:ind w:rightChars="-45" w:right="-94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4942F5A" wp14:editId="33E95EE5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-140970</wp:posOffset>
                      </wp:positionV>
                      <wp:extent cx="395605" cy="395605"/>
                      <wp:effectExtent l="19050" t="19050" r="23495" b="234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4542" w:rsidRPr="004B4542" w:rsidRDefault="004B4542" w:rsidP="004B4542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42F5A" id="楕円 3" o:spid="_x0000_s1030" style="position:absolute;left:0;text-align:left;margin-left:-12.95pt;margin-top:-11.1pt;width:31.15pt;height:31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" filled="f" strokecolor="red" strokeweight="2.25pt">
                      <v:stroke joinstyle="miter"/>
                      <v:textbox inset="0,0,0,0">
                        <w:txbxContent>
                          <w:p w:rsidR="004B4542" w:rsidRPr="004B4542" w:rsidRDefault="004B4542" w:rsidP="004B454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4542">
              <w:rPr>
                <w:rFonts w:hint="eastAsia"/>
                <w:spacing w:val="53"/>
              </w:rPr>
              <w:t>男・女</w:t>
            </w:r>
          </w:p>
        </w:tc>
        <w:tc>
          <w:tcPr>
            <w:tcW w:w="1134" w:type="dxa"/>
            <w:vAlign w:val="center"/>
          </w:tcPr>
          <w:p w:rsidR="004B4542" w:rsidRDefault="004B4542" w:rsidP="00C9735D">
            <w:pPr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4B4542" w:rsidRDefault="004B4542" w:rsidP="00C9735D">
            <w:pPr>
              <w:spacing w:after="80"/>
              <w:jc w:val="right"/>
            </w:pPr>
            <w:r w:rsidRPr="004B4542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平成２６</w:t>
            </w:r>
            <w:r>
              <w:rPr>
                <w:rFonts w:hint="eastAsia"/>
              </w:rPr>
              <w:t>年</w:t>
            </w:r>
            <w:r w:rsidRPr="004B4542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１１</w:t>
            </w:r>
            <w:r>
              <w:rPr>
                <w:rFonts w:hint="eastAsia"/>
              </w:rPr>
              <w:t xml:space="preserve">月　</w:t>
            </w:r>
            <w:r w:rsidRPr="002C2E74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  <w:r>
              <w:rPr>
                <w:rFonts w:hint="eastAsia"/>
              </w:rPr>
              <w:t>日生</w:t>
            </w:r>
          </w:p>
          <w:p w:rsidR="004B4542" w:rsidRDefault="004B4542" w:rsidP="00C9735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2C2E74" w:rsidRPr="002C2E74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６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4B4542" w:rsidTr="00C9735D">
        <w:trPr>
          <w:cantSplit/>
          <w:trHeight w:val="630"/>
        </w:trPr>
        <w:tc>
          <w:tcPr>
            <w:tcW w:w="1560" w:type="dxa"/>
            <w:vAlign w:val="center"/>
          </w:tcPr>
          <w:p w:rsidR="004B4542" w:rsidRDefault="004B4542" w:rsidP="00C9735D">
            <w:pPr>
              <w:spacing w:line="210" w:lineRule="exact"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961" w:type="dxa"/>
            <w:gridSpan w:val="4"/>
            <w:vAlign w:val="center"/>
          </w:tcPr>
          <w:p w:rsidR="004B4542" w:rsidRDefault="002C2E74" w:rsidP="002C2E74">
            <w:pPr>
              <w:jc w:val="right"/>
            </w:pPr>
            <w:r w:rsidRPr="002C2E74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雲南</w:t>
            </w:r>
            <w:r>
              <w:rPr>
                <w:rFonts w:hint="eastAsia"/>
              </w:rPr>
              <w:t xml:space="preserve">　</w:t>
            </w:r>
            <w:r w:rsidR="004B4542">
              <w:rPr>
                <w:rFonts w:hint="eastAsia"/>
              </w:rPr>
              <w:t xml:space="preserve">児童クラブ　　　　</w:t>
            </w:r>
          </w:p>
        </w:tc>
        <w:tc>
          <w:tcPr>
            <w:tcW w:w="1559" w:type="dxa"/>
            <w:gridSpan w:val="2"/>
            <w:vAlign w:val="center"/>
          </w:tcPr>
          <w:p w:rsidR="004B4542" w:rsidRDefault="004B4542" w:rsidP="00C9735D">
            <w:pPr>
              <w:spacing w:line="210" w:lineRule="exact"/>
              <w:jc w:val="distribute"/>
            </w:pPr>
            <w:r>
              <w:rPr>
                <w:rFonts w:hint="eastAsia"/>
              </w:rPr>
              <w:t>障がいの有無</w:t>
            </w:r>
          </w:p>
        </w:tc>
        <w:tc>
          <w:tcPr>
            <w:tcW w:w="1701" w:type="dxa"/>
            <w:vAlign w:val="center"/>
          </w:tcPr>
          <w:p w:rsidR="004B4542" w:rsidRDefault="004B4542" w:rsidP="00C9735D">
            <w:pPr>
              <w:spacing w:line="210" w:lineRule="exact"/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B4542" w:rsidTr="00C9735D">
        <w:trPr>
          <w:cantSplit/>
          <w:trHeight w:val="720"/>
        </w:trPr>
        <w:tc>
          <w:tcPr>
            <w:tcW w:w="1560" w:type="dxa"/>
            <w:vAlign w:val="center"/>
          </w:tcPr>
          <w:p w:rsidR="004B4542" w:rsidRDefault="004B4542" w:rsidP="00C9735D">
            <w:pPr>
              <w:spacing w:line="210" w:lineRule="exact"/>
              <w:jc w:val="center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4961" w:type="dxa"/>
            <w:gridSpan w:val="4"/>
            <w:vAlign w:val="center"/>
          </w:tcPr>
          <w:p w:rsidR="004B4542" w:rsidRDefault="00832F29" w:rsidP="00C9735D">
            <w:pPr>
              <w:jc w:val="right"/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雲南</w:t>
            </w:r>
            <w:r w:rsidR="004B4542">
              <w:rPr>
                <w:rFonts w:hint="eastAsia"/>
              </w:rPr>
              <w:t xml:space="preserve">　小学校　</w:t>
            </w: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１</w:t>
            </w:r>
            <w:r w:rsidR="004B4542">
              <w:rPr>
                <w:rFonts w:hint="eastAsia"/>
              </w:rPr>
              <w:t xml:space="preserve">　年生</w:t>
            </w:r>
            <w:r w:rsidR="004B4542">
              <w:t>(</w:t>
            </w:r>
            <w:r w:rsidR="004B4542">
              <w:rPr>
                <w:rFonts w:hint="eastAsia"/>
              </w:rPr>
              <w:t>新学年</w:t>
            </w:r>
            <w:r w:rsidR="004B4542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4B4542" w:rsidRDefault="004B4542" w:rsidP="00C9735D">
            <w:pPr>
              <w:jc w:val="distribute"/>
            </w:pPr>
            <w:r>
              <w:rPr>
                <w:rFonts w:hint="eastAsia"/>
                <w:spacing w:val="26"/>
              </w:rPr>
              <w:t>兄弟姉妹</w:t>
            </w:r>
            <w:r>
              <w:rPr>
                <w:rFonts w:hint="eastAsia"/>
              </w:rPr>
              <w:t>の申請の有無</w:t>
            </w:r>
          </w:p>
        </w:tc>
        <w:tc>
          <w:tcPr>
            <w:tcW w:w="1701" w:type="dxa"/>
            <w:vAlign w:val="center"/>
          </w:tcPr>
          <w:p w:rsidR="004B4542" w:rsidRDefault="00832F29" w:rsidP="00C9735D">
            <w:pPr>
              <w:spacing w:line="21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3DEE46" wp14:editId="16EAD42A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-170815</wp:posOffset>
                      </wp:positionV>
                      <wp:extent cx="395605" cy="395605"/>
                      <wp:effectExtent l="19050" t="19050" r="23495" b="234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2F29" w:rsidRPr="004B4542" w:rsidRDefault="00832F29" w:rsidP="00832F2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DEE46" id="楕円 6" o:spid="_x0000_s1031" style="position:absolute;left:0;text-align:left;margin-left:39pt;margin-top:-13.45pt;width:31.1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" filled="f" strokecolor="red" strokeweight="2.25pt">
                      <v:stroke joinstyle="miter"/>
                      <v:textbox inset="0,0,0,0">
                        <w:txbxContent>
                          <w:p w:rsidR="00832F29" w:rsidRPr="004B4542" w:rsidRDefault="00832F29" w:rsidP="00832F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3DEE46" wp14:editId="16EAD42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-571500</wp:posOffset>
                      </wp:positionV>
                      <wp:extent cx="395605" cy="395605"/>
                      <wp:effectExtent l="19050" t="19050" r="23495" b="234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2F29" w:rsidRPr="004B4542" w:rsidRDefault="00832F29" w:rsidP="00832F2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DEE46" id="楕円 5" o:spid="_x0000_s1032" style="position:absolute;left:0;text-align:left;margin-left:3pt;margin-top:-45pt;width:31.1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" filled="f" strokecolor="red" strokeweight="2.25pt">
                      <v:stroke joinstyle="miter"/>
                      <v:textbox inset="0,0,0,0">
                        <w:txbxContent>
                          <w:p w:rsidR="00832F29" w:rsidRPr="004B4542" w:rsidRDefault="00832F29" w:rsidP="00832F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4542">
              <w:rPr>
                <w:rFonts w:hint="eastAsia"/>
                <w:spacing w:val="52"/>
              </w:rPr>
              <w:t>有・</w:t>
            </w:r>
            <w:r w:rsidR="004B4542">
              <w:rPr>
                <w:rFonts w:hint="eastAsia"/>
              </w:rPr>
              <w:t>無</w:t>
            </w:r>
          </w:p>
        </w:tc>
      </w:tr>
      <w:tr w:rsidR="004B4542" w:rsidTr="00C9735D">
        <w:trPr>
          <w:cantSplit/>
          <w:trHeight w:val="720"/>
        </w:trPr>
        <w:tc>
          <w:tcPr>
            <w:tcW w:w="1560" w:type="dxa"/>
            <w:vMerge w:val="restart"/>
            <w:vAlign w:val="center"/>
          </w:tcPr>
          <w:p w:rsidR="004B4542" w:rsidRDefault="004B4542" w:rsidP="00C9735D">
            <w:pPr>
              <w:spacing w:line="210" w:lineRule="exact"/>
              <w:jc w:val="center"/>
            </w:pPr>
            <w:r>
              <w:rPr>
                <w:rFonts w:hint="eastAsia"/>
              </w:rPr>
              <w:t>入会希望期間</w:t>
            </w:r>
          </w:p>
        </w:tc>
        <w:tc>
          <w:tcPr>
            <w:tcW w:w="1905" w:type="dxa"/>
            <w:vAlign w:val="center"/>
          </w:tcPr>
          <w:p w:rsidR="004B4542" w:rsidRDefault="004B4542" w:rsidP="00C9735D">
            <w:pPr>
              <w:spacing w:line="210" w:lineRule="exact"/>
            </w:pPr>
            <w:r>
              <w:rPr>
                <w:rFonts w:hint="eastAsia"/>
              </w:rPr>
              <w:t>通年利用者</w:t>
            </w:r>
          </w:p>
        </w:tc>
        <w:tc>
          <w:tcPr>
            <w:tcW w:w="6316" w:type="dxa"/>
            <w:gridSpan w:val="6"/>
            <w:tcBorders>
              <w:bottom w:val="single" w:sz="4" w:space="0" w:color="auto"/>
            </w:tcBorders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自　令和　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年　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  <w:p w:rsidR="004B4542" w:rsidRDefault="004B4542" w:rsidP="00C9735D">
            <w:r>
              <w:rPr>
                <w:rFonts w:hint="eastAsia"/>
              </w:rPr>
              <w:t xml:space="preserve">　至　令和　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年　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4B4542" w:rsidTr="00C9735D">
        <w:trPr>
          <w:cantSplit/>
          <w:trHeight w:val="449"/>
        </w:trPr>
        <w:tc>
          <w:tcPr>
            <w:tcW w:w="1560" w:type="dxa"/>
            <w:vMerge/>
            <w:vAlign w:val="center"/>
          </w:tcPr>
          <w:p w:rsidR="004B4542" w:rsidRDefault="004B4542" w:rsidP="00C9735D">
            <w:pPr>
              <w:spacing w:line="210" w:lineRule="exact"/>
            </w:pPr>
          </w:p>
        </w:tc>
        <w:tc>
          <w:tcPr>
            <w:tcW w:w="1905" w:type="dxa"/>
            <w:vMerge w:val="restart"/>
            <w:vAlign w:val="center"/>
          </w:tcPr>
          <w:p w:rsidR="004B4542" w:rsidRDefault="004B4542" w:rsidP="00C9735D">
            <w:r>
              <w:rPr>
                <w:rFonts w:hint="eastAsia"/>
              </w:rPr>
              <w:t>長期休業限定</w:t>
            </w:r>
          </w:p>
          <w:p w:rsidR="004B4542" w:rsidRDefault="004B4542" w:rsidP="00C9735D">
            <w:r>
              <w:rPr>
                <w:rFonts w:hint="eastAsia"/>
              </w:rPr>
              <w:t>利用者</w:t>
            </w:r>
          </w:p>
        </w:tc>
        <w:tc>
          <w:tcPr>
            <w:tcW w:w="3158" w:type="dxa"/>
            <w:gridSpan w:val="4"/>
            <w:tcBorders>
              <w:bottom w:val="nil"/>
              <w:right w:val="nil"/>
            </w:tcBorders>
            <w:vAlign w:val="center"/>
          </w:tcPr>
          <w:p w:rsidR="004B4542" w:rsidRDefault="004B4542" w:rsidP="00C9735D">
            <w:pPr>
              <w:spacing w:line="210" w:lineRule="exact"/>
            </w:pPr>
            <w:r>
              <w:rPr>
                <w:rFonts w:hint="eastAsia"/>
              </w:rPr>
              <w:t>１．春休み（4月・翌3月）</w:t>
            </w:r>
          </w:p>
        </w:tc>
        <w:tc>
          <w:tcPr>
            <w:tcW w:w="3158" w:type="dxa"/>
            <w:gridSpan w:val="2"/>
            <w:tcBorders>
              <w:left w:val="nil"/>
              <w:bottom w:val="nil"/>
            </w:tcBorders>
            <w:vAlign w:val="center"/>
          </w:tcPr>
          <w:p w:rsidR="004B4542" w:rsidRDefault="004B4542" w:rsidP="00C9735D">
            <w:pPr>
              <w:spacing w:line="210" w:lineRule="exact"/>
            </w:pPr>
            <w:r>
              <w:rPr>
                <w:rFonts w:hint="eastAsia"/>
              </w:rPr>
              <w:t>２．夏休み（7月・8月）</w:t>
            </w:r>
          </w:p>
        </w:tc>
      </w:tr>
      <w:tr w:rsidR="004B4542" w:rsidTr="00C9735D">
        <w:trPr>
          <w:cantSplit/>
          <w:trHeight w:val="449"/>
        </w:trPr>
        <w:tc>
          <w:tcPr>
            <w:tcW w:w="1560" w:type="dxa"/>
            <w:vMerge/>
            <w:vAlign w:val="center"/>
          </w:tcPr>
          <w:p w:rsidR="004B4542" w:rsidRDefault="004B4542" w:rsidP="00C9735D">
            <w:pPr>
              <w:spacing w:line="210" w:lineRule="exact"/>
            </w:pPr>
          </w:p>
        </w:tc>
        <w:tc>
          <w:tcPr>
            <w:tcW w:w="1905" w:type="dxa"/>
            <w:vMerge/>
            <w:vAlign w:val="center"/>
          </w:tcPr>
          <w:p w:rsidR="004B4542" w:rsidRDefault="004B4542" w:rsidP="00C9735D"/>
        </w:tc>
        <w:tc>
          <w:tcPr>
            <w:tcW w:w="3158" w:type="dxa"/>
            <w:gridSpan w:val="4"/>
            <w:tcBorders>
              <w:top w:val="nil"/>
              <w:right w:val="nil"/>
            </w:tcBorders>
            <w:vAlign w:val="center"/>
          </w:tcPr>
          <w:p w:rsidR="004B4542" w:rsidRPr="00023719" w:rsidRDefault="00832F29" w:rsidP="00C9735D">
            <w:pPr>
              <w:spacing w:line="21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C2039" wp14:editId="330CFFC0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-419100</wp:posOffset>
                      </wp:positionV>
                      <wp:extent cx="395605" cy="395605"/>
                      <wp:effectExtent l="19050" t="19050" r="23495" b="234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2F29" w:rsidRPr="004B4542" w:rsidRDefault="00832F29" w:rsidP="00832F2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C2039" id="楕円 8" o:spid="_x0000_s1033" style="position:absolute;left:0;text-align:left;margin-left:-12.75pt;margin-top:-33pt;width:31.1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" filled="f" strokecolor="red" strokeweight="2.25pt">
                      <v:stroke joinstyle="miter"/>
                      <v:textbox inset="0,0,0,0">
                        <w:txbxContent>
                          <w:p w:rsidR="00832F29" w:rsidRPr="004B4542" w:rsidRDefault="00832F29" w:rsidP="00832F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4542">
              <w:rPr>
                <w:rFonts w:hint="eastAsia"/>
              </w:rPr>
              <w:t>３．冬休み（12月・1月）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</w:tcBorders>
            <w:vAlign w:val="center"/>
          </w:tcPr>
          <w:p w:rsidR="004B4542" w:rsidRDefault="00832F29" w:rsidP="00C9735D">
            <w:pPr>
              <w:spacing w:line="21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1C2039" wp14:editId="330CFFC0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-419100</wp:posOffset>
                      </wp:positionV>
                      <wp:extent cx="395605" cy="395605"/>
                      <wp:effectExtent l="19050" t="19050" r="23495" b="2349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2F29" w:rsidRPr="004B4542" w:rsidRDefault="00832F29" w:rsidP="00832F2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C2039" id="楕円 9" o:spid="_x0000_s1034" style="position:absolute;left:0;text-align:left;margin-left:-10.5pt;margin-top:-33pt;width:31.1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" filled="f" strokecolor="red" strokeweight="2.25pt">
                      <v:stroke joinstyle="miter"/>
                      <v:textbox inset="0,0,0,0">
                        <w:txbxContent>
                          <w:p w:rsidR="00832F29" w:rsidRPr="004B4542" w:rsidRDefault="00832F29" w:rsidP="00832F2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4B4542" w:rsidRDefault="004B4542" w:rsidP="004B4542">
      <w:pPr>
        <w:spacing w:before="80"/>
      </w:pPr>
      <w:r>
        <w:rPr>
          <w:rFonts w:hint="eastAsia"/>
        </w:rPr>
        <w:t>家庭状況</w:t>
      </w:r>
      <w:bookmarkStart w:id="0" w:name="_GoBack"/>
      <w:bookmarkEnd w:id="0"/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735"/>
        <w:gridCol w:w="1050"/>
        <w:gridCol w:w="420"/>
        <w:gridCol w:w="210"/>
        <w:gridCol w:w="2972"/>
        <w:gridCol w:w="1559"/>
      </w:tblGrid>
      <w:tr w:rsidR="004B4542" w:rsidTr="00832F29">
        <w:trPr>
          <w:cantSplit/>
          <w:trHeight w:val="420"/>
        </w:trPr>
        <w:tc>
          <w:tcPr>
            <w:tcW w:w="840" w:type="dxa"/>
            <w:vMerge w:val="restart"/>
            <w:textDirection w:val="tbRlV"/>
            <w:vAlign w:val="center"/>
          </w:tcPr>
          <w:p w:rsidR="004B4542" w:rsidRDefault="004B4542" w:rsidP="00C9735D">
            <w:pPr>
              <w:jc w:val="center"/>
            </w:pPr>
            <w:r>
              <w:t>(</w:t>
            </w:r>
            <w:r>
              <w:rPr>
                <w:rFonts w:hint="eastAsia"/>
              </w:rPr>
              <w:t>申請児童を除く</w:t>
            </w:r>
            <w:r>
              <w:t>)</w:t>
            </w:r>
          </w:p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入会児童の世帯員</w:t>
            </w:r>
          </w:p>
        </w:tc>
        <w:tc>
          <w:tcPr>
            <w:tcW w:w="1995" w:type="dxa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70" w:type="dxa"/>
            <w:gridSpan w:val="2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2" w:type="dxa"/>
            <w:gridSpan w:val="2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勤務先・学校学年等</w:t>
            </w:r>
          </w:p>
        </w:tc>
        <w:tc>
          <w:tcPr>
            <w:tcW w:w="1559" w:type="dxa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B4542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B4542" w:rsidRDefault="004B4542" w:rsidP="00C9735D"/>
        </w:tc>
        <w:tc>
          <w:tcPr>
            <w:tcW w:w="1995" w:type="dxa"/>
            <w:vAlign w:val="center"/>
          </w:tcPr>
          <w:p w:rsidR="004B4542" w:rsidRPr="00832F29" w:rsidRDefault="00832F29" w:rsidP="006D0E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雲南　市郎</w:t>
            </w:r>
          </w:p>
        </w:tc>
        <w:tc>
          <w:tcPr>
            <w:tcW w:w="735" w:type="dxa"/>
            <w:vAlign w:val="center"/>
          </w:tcPr>
          <w:p w:rsidR="004B4542" w:rsidRPr="00832F29" w:rsidRDefault="00832F29" w:rsidP="006D0E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父</w:t>
            </w:r>
          </w:p>
        </w:tc>
        <w:tc>
          <w:tcPr>
            <w:tcW w:w="1470" w:type="dxa"/>
            <w:gridSpan w:val="2"/>
            <w:vAlign w:val="center"/>
          </w:tcPr>
          <w:p w:rsidR="004B4542" w:rsidRPr="00832F29" w:rsidRDefault="004B4542" w:rsidP="00C9735D">
            <w:pPr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S60.4.2</w:t>
            </w:r>
          </w:p>
        </w:tc>
        <w:tc>
          <w:tcPr>
            <w:tcW w:w="3182" w:type="dxa"/>
            <w:gridSpan w:val="2"/>
            <w:vAlign w:val="center"/>
          </w:tcPr>
          <w:p w:rsidR="004B4542" w:rsidRPr="00832F29" w:rsidRDefault="004B4542" w:rsidP="00C9735D">
            <w:pPr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 w:rsidR="00832F29"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㈱○○社</w:t>
            </w:r>
          </w:p>
        </w:tc>
        <w:tc>
          <w:tcPr>
            <w:tcW w:w="1559" w:type="dxa"/>
            <w:vAlign w:val="center"/>
          </w:tcPr>
          <w:p w:rsidR="004B4542" w:rsidRDefault="004B4542" w:rsidP="00C9735D"/>
        </w:tc>
      </w:tr>
      <w:tr w:rsidR="00832F29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832F29" w:rsidRDefault="00832F29" w:rsidP="00832F29"/>
        </w:tc>
        <w:tc>
          <w:tcPr>
            <w:tcW w:w="1995" w:type="dxa"/>
            <w:vAlign w:val="center"/>
          </w:tcPr>
          <w:p w:rsidR="00832F29" w:rsidRPr="00832F29" w:rsidRDefault="00832F29" w:rsidP="006D0E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雲南　</w:t>
            </w:r>
            <w:r w:rsid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市子</w:t>
            </w:r>
          </w:p>
        </w:tc>
        <w:tc>
          <w:tcPr>
            <w:tcW w:w="735" w:type="dxa"/>
            <w:vAlign w:val="center"/>
          </w:tcPr>
          <w:p w:rsidR="00832F29" w:rsidRPr="00832F29" w:rsidRDefault="00503B23" w:rsidP="006D0E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母</w:t>
            </w:r>
          </w:p>
        </w:tc>
        <w:tc>
          <w:tcPr>
            <w:tcW w:w="1470" w:type="dxa"/>
            <w:gridSpan w:val="2"/>
            <w:vAlign w:val="center"/>
          </w:tcPr>
          <w:p w:rsidR="00832F29" w:rsidRPr="00832F29" w:rsidRDefault="00832F29" w:rsidP="00832F29">
            <w:pPr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S60.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6.1</w:t>
            </w:r>
          </w:p>
        </w:tc>
        <w:tc>
          <w:tcPr>
            <w:tcW w:w="3182" w:type="dxa"/>
            <w:gridSpan w:val="2"/>
            <w:vAlign w:val="center"/>
          </w:tcPr>
          <w:p w:rsidR="00832F29" w:rsidRPr="00832F29" w:rsidRDefault="00832F29" w:rsidP="00832F29">
            <w:pPr>
              <w:rPr>
                <w:rFonts w:ascii="HGP創英角ﾎﾟｯﾌﾟ体" w:eastAsia="HGP創英角ﾎﾟｯﾌﾟ体" w:hAnsi="HGP創英角ﾎﾟｯﾌﾟ体"/>
              </w:rPr>
            </w:pPr>
            <w:r w:rsidRPr="00832F29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㈱○○社</w:t>
            </w:r>
          </w:p>
        </w:tc>
        <w:tc>
          <w:tcPr>
            <w:tcW w:w="1559" w:type="dxa"/>
            <w:vAlign w:val="center"/>
          </w:tcPr>
          <w:p w:rsidR="00832F29" w:rsidRDefault="00832F29" w:rsidP="00832F29"/>
        </w:tc>
      </w:tr>
      <w:tr w:rsidR="00503B23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503B23" w:rsidRDefault="00503B23" w:rsidP="00503B23"/>
        </w:tc>
        <w:tc>
          <w:tcPr>
            <w:tcW w:w="1995" w:type="dxa"/>
            <w:vAlign w:val="center"/>
          </w:tcPr>
          <w:p w:rsidR="00503B23" w:rsidRPr="00503B23" w:rsidRDefault="00503B23" w:rsidP="006D0E13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雲南　花子</w:t>
            </w:r>
          </w:p>
        </w:tc>
        <w:tc>
          <w:tcPr>
            <w:tcW w:w="735" w:type="dxa"/>
            <w:vAlign w:val="center"/>
          </w:tcPr>
          <w:p w:rsidR="00503B23" w:rsidRPr="00503B23" w:rsidRDefault="00503B23" w:rsidP="006D0E1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妹</w:t>
            </w:r>
          </w:p>
        </w:tc>
        <w:tc>
          <w:tcPr>
            <w:tcW w:w="1470" w:type="dxa"/>
            <w:gridSpan w:val="2"/>
            <w:vAlign w:val="center"/>
          </w:tcPr>
          <w:p w:rsidR="00503B23" w:rsidRPr="00503B23" w:rsidRDefault="00503B23" w:rsidP="00503B23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H28.5.3</w:t>
            </w:r>
          </w:p>
        </w:tc>
        <w:tc>
          <w:tcPr>
            <w:tcW w:w="3182" w:type="dxa"/>
            <w:gridSpan w:val="2"/>
            <w:vAlign w:val="center"/>
          </w:tcPr>
          <w:p w:rsidR="00503B23" w:rsidRPr="00503B23" w:rsidRDefault="00503B23" w:rsidP="00503B23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○○幼稚園</w:t>
            </w:r>
          </w:p>
        </w:tc>
        <w:tc>
          <w:tcPr>
            <w:tcW w:w="1559" w:type="dxa"/>
            <w:vAlign w:val="center"/>
          </w:tcPr>
          <w:p w:rsidR="00503B23" w:rsidRDefault="00503B23" w:rsidP="00503B23"/>
        </w:tc>
      </w:tr>
      <w:tr w:rsidR="004B4542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B4542" w:rsidRDefault="004B4542" w:rsidP="00C9735D"/>
        </w:tc>
        <w:tc>
          <w:tcPr>
            <w:tcW w:w="1995" w:type="dxa"/>
            <w:vAlign w:val="center"/>
          </w:tcPr>
          <w:p w:rsidR="004B4542" w:rsidRPr="00503B23" w:rsidRDefault="004B4542" w:rsidP="00C9735D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735" w:type="dxa"/>
            <w:vAlign w:val="center"/>
          </w:tcPr>
          <w:p w:rsidR="004B4542" w:rsidRPr="00503B23" w:rsidRDefault="004B4542" w:rsidP="00C9735D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B4542" w:rsidRPr="00503B23" w:rsidRDefault="004B4542" w:rsidP="00C9735D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4B4542" w:rsidRPr="00503B23" w:rsidRDefault="004B4542" w:rsidP="00C9735D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4B4542" w:rsidRDefault="004B4542" w:rsidP="00C9735D"/>
        </w:tc>
      </w:tr>
      <w:tr w:rsidR="004B4542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B4542" w:rsidRDefault="004B4542" w:rsidP="00C9735D"/>
        </w:tc>
        <w:tc>
          <w:tcPr>
            <w:tcW w:w="1995" w:type="dxa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4B4542" w:rsidRDefault="006D0E13" w:rsidP="00C9735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440FFA" wp14:editId="7525D7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53340</wp:posOffset>
                      </wp:positionV>
                      <wp:extent cx="1762125" cy="561975"/>
                      <wp:effectExtent l="19050" t="171450" r="28575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61975"/>
                              </a:xfrm>
                              <a:prstGeom prst="wedgeRectCallout">
                                <a:avLst>
                                  <a:gd name="adj1" fmla="val -28753"/>
                                  <a:gd name="adj2" fmla="val -7440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0E13" w:rsidRPr="006D0E13" w:rsidRDefault="006D0E13" w:rsidP="006D0E13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</w:rPr>
                                    <w:t>同居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</w:rPr>
                                    <w:t>世帯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0"/>
                                    </w:rPr>
                                    <w:t>全員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0"/>
                                    </w:rPr>
                                    <w:t>記載して下さい。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0FFA" id="四角形吹き出し 7" o:spid="_x0000_s1036" type="#_x0000_t61" style="position:absolute;left:0;text-align:left;margin-left:-.2pt;margin-top:4.2pt;width:138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" adj="4589,-5272" fillcolor="window" strokecolor="red" strokeweight="2.25pt">
                      <v:textbox>
                        <w:txbxContent>
                          <w:p w:rsidR="006D0E13" w:rsidRPr="006D0E13" w:rsidRDefault="006D0E13" w:rsidP="006D0E1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</w:rPr>
                              <w:t>同居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</w:rPr>
                              <w:t>世帯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</w:rPr>
                              <w:t>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0"/>
                              </w:rPr>
                              <w:t>全員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</w:rPr>
                              <w:t>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542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B4542" w:rsidRDefault="004B4542" w:rsidP="00C9735D"/>
        </w:tc>
      </w:tr>
      <w:tr w:rsidR="004B4542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B4542" w:rsidRDefault="004B4542" w:rsidP="00C9735D"/>
        </w:tc>
        <w:tc>
          <w:tcPr>
            <w:tcW w:w="1995" w:type="dxa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B4542" w:rsidRDefault="004B4542" w:rsidP="00C9735D"/>
        </w:tc>
      </w:tr>
      <w:tr w:rsidR="004B4542" w:rsidTr="00832F29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B4542" w:rsidRDefault="004B4542" w:rsidP="00C9735D"/>
        </w:tc>
        <w:tc>
          <w:tcPr>
            <w:tcW w:w="1995" w:type="dxa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B4542" w:rsidRDefault="004B4542" w:rsidP="00C9735D"/>
        </w:tc>
      </w:tr>
      <w:tr w:rsidR="004B4542" w:rsidTr="00832F29">
        <w:trPr>
          <w:cantSplit/>
          <w:trHeight w:val="955"/>
        </w:trPr>
        <w:tc>
          <w:tcPr>
            <w:tcW w:w="840" w:type="dxa"/>
            <w:textDirection w:val="tbRlV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941" w:type="dxa"/>
            <w:gridSpan w:val="7"/>
            <w:vAlign w:val="center"/>
          </w:tcPr>
          <w:p w:rsidR="004B4542" w:rsidRDefault="00503B23" w:rsidP="00C9735D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・</w:t>
            </w: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両親ともに就労のため、放課後等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子どもの</w:t>
            </w: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監護ができないため</w:t>
            </w:r>
          </w:p>
          <w:p w:rsidR="00503B23" w:rsidRPr="00503B23" w:rsidRDefault="00503B23" w:rsidP="00C9735D">
            <w:pPr>
              <w:rPr>
                <w:rFonts w:ascii="HGP創英角ﾎﾟｯﾌﾟ体" w:eastAsia="HGP創英角ﾎﾟｯﾌﾟ体" w:hAnsi="HGP創英角ﾎﾟｯﾌﾟ体"/>
                <w:color w:val="FF0000"/>
                <w:sz w:val="20"/>
              </w:rPr>
            </w:pPr>
            <w:r w:rsidRPr="00503B23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</w:rPr>
              <w:t>・父は就労、母は産前・産後休暇予定のため、放課後等、子どものみで家で過ごすことが出来ないため。</w:t>
            </w:r>
          </w:p>
          <w:p w:rsidR="00503B23" w:rsidRPr="00503B23" w:rsidRDefault="00503B23" w:rsidP="00C9735D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・父は疾病、母は就労のため、放課後等、子どものみで家で過ごすことができないため。</w:t>
            </w:r>
          </w:p>
        </w:tc>
      </w:tr>
      <w:tr w:rsidR="004B4542" w:rsidTr="00832F29">
        <w:trPr>
          <w:cantSplit/>
          <w:trHeight w:val="1328"/>
        </w:trPr>
        <w:tc>
          <w:tcPr>
            <w:tcW w:w="840" w:type="dxa"/>
            <w:textDirection w:val="tbRlV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780" w:type="dxa"/>
            <w:gridSpan w:val="3"/>
            <w:vAlign w:val="center"/>
          </w:tcPr>
          <w:p w:rsidR="004B4542" w:rsidRDefault="004B4542" w:rsidP="00C9735D">
            <w:r>
              <w:rPr>
                <w:rFonts w:hint="eastAsia"/>
              </w:rPr>
              <w:t>氏名</w:t>
            </w:r>
            <w:r w:rsidR="00503B23">
              <w:rPr>
                <w:rFonts w:hint="eastAsia"/>
              </w:rPr>
              <w:t xml:space="preserve">　</w:t>
            </w:r>
            <w:r w:rsidR="00503B23"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雲南　市郎</w:t>
            </w:r>
          </w:p>
          <w:p w:rsidR="004B4542" w:rsidRDefault="004B4542" w:rsidP="00C9735D"/>
          <w:p w:rsidR="004B4542" w:rsidRDefault="004B4542" w:rsidP="00C9735D">
            <w:r>
              <w:rPr>
                <w:rFonts w:hint="eastAsia"/>
              </w:rPr>
              <w:t>電話</w:t>
            </w:r>
            <w:r w:rsidR="00503B23">
              <w:rPr>
                <w:rFonts w:hint="eastAsia"/>
              </w:rPr>
              <w:t xml:space="preserve">　</w:t>
            </w:r>
            <w:r w:rsidR="00503B23" w:rsidRPr="00503B23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0854－○○－○○○○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4B4542" w:rsidRDefault="004B4542" w:rsidP="00C9735D">
            <w:pPr>
              <w:jc w:val="center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4531" w:type="dxa"/>
            <w:gridSpan w:val="2"/>
            <w:vAlign w:val="center"/>
          </w:tcPr>
          <w:p w:rsidR="004B4542" w:rsidRDefault="004B4542" w:rsidP="00C9735D">
            <w:r>
              <w:rPr>
                <w:rFonts w:hint="eastAsia"/>
              </w:rPr>
              <w:t xml:space="preserve">　</w:t>
            </w:r>
          </w:p>
        </w:tc>
      </w:tr>
    </w:tbl>
    <w:p w:rsidR="004B4542" w:rsidRDefault="004B4542" w:rsidP="004B4542">
      <w:pPr>
        <w:spacing w:before="40" w:line="280" w:lineRule="exact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勤務先の就労証明書</w:t>
      </w:r>
      <w:r>
        <w:t>(</w:t>
      </w:r>
      <w:r>
        <w:rPr>
          <w:rFonts w:hint="eastAsia"/>
        </w:rPr>
        <w:t>両親とも</w:t>
      </w:r>
      <w:r>
        <w:t>)</w:t>
      </w:r>
    </w:p>
    <w:p w:rsidR="004B4542" w:rsidRDefault="004B4542" w:rsidP="004B4542">
      <w:pPr>
        <w:spacing w:line="280" w:lineRule="exact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その他必要と認める書類</w:t>
      </w:r>
    </w:p>
    <w:p w:rsidR="004B4542" w:rsidRPr="004B4542" w:rsidRDefault="004B4542">
      <w:pPr>
        <w:spacing w:line="280" w:lineRule="exact"/>
      </w:pPr>
    </w:p>
    <w:sectPr w:rsidR="004B4542" w:rsidRPr="004B4542" w:rsidSect="00023719">
      <w:headerReference w:type="default" r:id="rId6"/>
      <w:pgSz w:w="11906" w:h="16838" w:code="9"/>
      <w:pgMar w:top="851" w:right="1080" w:bottom="993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16" w:rsidRDefault="000F3816" w:rsidP="00FF5FDB">
      <w:r>
        <w:separator/>
      </w:r>
    </w:p>
  </w:endnote>
  <w:endnote w:type="continuationSeparator" w:id="0">
    <w:p w:rsidR="000F3816" w:rsidRDefault="000F3816" w:rsidP="00FF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16" w:rsidRDefault="000F3816" w:rsidP="00FF5FDB">
      <w:r>
        <w:separator/>
      </w:r>
    </w:p>
  </w:footnote>
  <w:footnote w:type="continuationSeparator" w:id="0">
    <w:p w:rsidR="000F3816" w:rsidRDefault="000F3816" w:rsidP="00FF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64" w:rsidRDefault="007F5664" w:rsidP="00B27B17">
    <w:pPr>
      <w:pStyle w:val="a3"/>
      <w:jc w:val="right"/>
      <w:rPr>
        <w:bdr w:val="single" w:sz="4" w:space="0" w:color="auto"/>
      </w:rPr>
    </w:pPr>
  </w:p>
  <w:p w:rsidR="00B27B17" w:rsidRPr="007F5664" w:rsidRDefault="00B27B17" w:rsidP="007F566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6C"/>
    <w:rsid w:val="00023719"/>
    <w:rsid w:val="000F3816"/>
    <w:rsid w:val="002C2E74"/>
    <w:rsid w:val="00310D52"/>
    <w:rsid w:val="00310E15"/>
    <w:rsid w:val="004B4542"/>
    <w:rsid w:val="00503B23"/>
    <w:rsid w:val="00580255"/>
    <w:rsid w:val="006339A0"/>
    <w:rsid w:val="006B09EE"/>
    <w:rsid w:val="006D0E13"/>
    <w:rsid w:val="00761D9C"/>
    <w:rsid w:val="007F5664"/>
    <w:rsid w:val="00832F29"/>
    <w:rsid w:val="00867D24"/>
    <w:rsid w:val="009A55CC"/>
    <w:rsid w:val="009B3289"/>
    <w:rsid w:val="00A36873"/>
    <w:rsid w:val="00B27B17"/>
    <w:rsid w:val="00B84F6C"/>
    <w:rsid w:val="00C42F61"/>
    <w:rsid w:val="00D5441A"/>
    <w:rsid w:val="00D572A3"/>
    <w:rsid w:val="00E64040"/>
    <w:rsid w:val="00FA3187"/>
    <w:rsid w:val="00FF4FAC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FD3BA"/>
  <w14:defaultImageDpi w14:val="0"/>
  <w15:docId w15:val="{7521C913-664C-46BC-8E89-F1F42B1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23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76</TotalTime>
  <Pages>2</Pages>
  <Words>1022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7</cp:revision>
  <cp:lastPrinted>2020-11-05T09:20:00Z</cp:lastPrinted>
  <dcterms:created xsi:type="dcterms:W3CDTF">2020-09-29T02:04:00Z</dcterms:created>
  <dcterms:modified xsi:type="dcterms:W3CDTF">2020-11-05T09:26:00Z</dcterms:modified>
</cp:coreProperties>
</file>